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0707E">
      <w:pPr>
        <w:spacing w:line="460" w:lineRule="exact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__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年全国硕士研</w:t>
      </w:r>
      <w:r>
        <w:rPr>
          <w:rFonts w:hint="eastAsia" w:ascii="仿宋_GB2312" w:hAnsi="宋体" w:eastAsia="仿宋_GB2312" w:cs="仿宋_GB2312"/>
          <w:sz w:val="32"/>
          <w:szCs w:val="32"/>
        </w:rPr>
        <w:t>究生招生考试</w:t>
      </w:r>
    </w:p>
    <w:p w14:paraId="38E26611">
      <w:pPr>
        <w:spacing w:line="460" w:lineRule="exact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残疾考生合理便利申请表</w:t>
      </w:r>
    </w:p>
    <w:p w14:paraId="758E9513">
      <w:pPr>
        <w:jc w:val="center"/>
        <w:rPr>
          <w:rFonts w:ascii="宋体" w:cs="Times New Roman"/>
          <w:sz w:val="24"/>
          <w:szCs w:val="24"/>
        </w:rPr>
      </w:pPr>
    </w:p>
    <w:tbl>
      <w:tblPr>
        <w:tblStyle w:val="2"/>
        <w:tblW w:w="865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480"/>
        <w:gridCol w:w="399"/>
        <w:gridCol w:w="853"/>
        <w:gridCol w:w="1301"/>
        <w:gridCol w:w="1112"/>
        <w:gridCol w:w="1175"/>
        <w:gridCol w:w="2372"/>
      </w:tblGrid>
      <w:tr w14:paraId="4F13C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44" w:type="dxa"/>
            <w:gridSpan w:val="2"/>
            <w:shd w:val="clear" w:color="auto" w:fill="D9D9D9"/>
            <w:vAlign w:val="center"/>
          </w:tcPr>
          <w:p w14:paraId="7E950272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szCs w:val="24"/>
                <w:u w:val="none"/>
              </w:rPr>
              <w:t>申请人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52" w:type="dxa"/>
            <w:gridSpan w:val="2"/>
            <w:shd w:val="clear" w:color="auto" w:fill="D9D9D9"/>
            <w:vAlign w:val="center"/>
          </w:tcPr>
          <w:p w14:paraId="1D704E7F">
            <w:pPr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24"/>
                <w:szCs w:val="24"/>
                <w:u w:val="none"/>
              </w:rPr>
              <w:t>性别</w:t>
            </w:r>
          </w:p>
        </w:tc>
        <w:tc>
          <w:tcPr>
            <w:tcW w:w="1301" w:type="dxa"/>
            <w:shd w:val="clear" w:color="auto" w:fill="D9D9D9"/>
            <w:vAlign w:val="center"/>
          </w:tcPr>
          <w:p w14:paraId="2EE1CB60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报名编号</w:t>
            </w:r>
          </w:p>
        </w:tc>
        <w:tc>
          <w:tcPr>
            <w:tcW w:w="2287" w:type="dxa"/>
            <w:gridSpan w:val="2"/>
            <w:shd w:val="clear" w:color="auto" w:fill="D9D9D9"/>
            <w:vAlign w:val="center"/>
          </w:tcPr>
          <w:p w14:paraId="19D6A9F2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残疾类型</w:t>
            </w:r>
          </w:p>
        </w:tc>
        <w:tc>
          <w:tcPr>
            <w:tcW w:w="2372" w:type="dxa"/>
            <w:shd w:val="clear" w:color="auto" w:fill="D9D9D9"/>
            <w:vAlign w:val="center"/>
          </w:tcPr>
          <w:p w14:paraId="357D6A02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残疾级别</w:t>
            </w:r>
          </w:p>
        </w:tc>
      </w:tr>
      <w:tr w14:paraId="42A9E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44" w:type="dxa"/>
            <w:gridSpan w:val="2"/>
            <w:vAlign w:val="center"/>
          </w:tcPr>
          <w:p w14:paraId="5FF785B0"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14:paraId="6B02AB36"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74841FF3"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4FEC0C49"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73483C03"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1E4C2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109" w:type="dxa"/>
            <w:gridSpan w:val="6"/>
            <w:shd w:val="clear" w:color="auto" w:fill="D9D9D9"/>
            <w:vAlign w:val="center"/>
          </w:tcPr>
          <w:p w14:paraId="4AE62DE7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有效身份证件号码</w:t>
            </w:r>
          </w:p>
        </w:tc>
        <w:tc>
          <w:tcPr>
            <w:tcW w:w="3547" w:type="dxa"/>
            <w:gridSpan w:val="2"/>
            <w:shd w:val="clear" w:color="auto" w:fill="D9D9D9"/>
            <w:vAlign w:val="center"/>
          </w:tcPr>
          <w:p w14:paraId="14041ACA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残疾人证号码</w:t>
            </w:r>
          </w:p>
        </w:tc>
      </w:tr>
      <w:tr w14:paraId="7CB7D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109" w:type="dxa"/>
            <w:gridSpan w:val="6"/>
          </w:tcPr>
          <w:p w14:paraId="51E76E9D"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vAlign w:val="center"/>
          </w:tcPr>
          <w:p w14:paraId="4415E327"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5FB3F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4" w:hRule="atLeast"/>
        </w:trPr>
        <w:tc>
          <w:tcPr>
            <w:tcW w:w="964" w:type="dxa"/>
            <w:shd w:val="clear" w:color="auto" w:fill="D9D9D9"/>
            <w:textDirection w:val="tbRlV"/>
            <w:vAlign w:val="center"/>
          </w:tcPr>
          <w:p w14:paraId="0E9C437A">
            <w:pPr>
              <w:ind w:left="113" w:right="113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申请的合理便利</w:t>
            </w:r>
          </w:p>
        </w:tc>
        <w:tc>
          <w:tcPr>
            <w:tcW w:w="7692" w:type="dxa"/>
            <w:gridSpan w:val="7"/>
          </w:tcPr>
          <w:p w14:paraId="027BC3C7">
            <w:pPr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请在对应的方框勾选（可多选）</w:t>
            </w:r>
          </w:p>
          <w:p w14:paraId="11E5AA59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使用盲文试卷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使用大字号试卷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使用普通试卷</w:t>
            </w:r>
          </w:p>
          <w:p w14:paraId="71E77B82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免除外语听力考试</w:t>
            </w:r>
          </w:p>
          <w:p w14:paraId="7896DE5A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3.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携带盲文笔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携带盲文手写板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携带盲文打字机</w:t>
            </w:r>
          </w:p>
          <w:p w14:paraId="1A279276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  <w:u w:val="none"/>
              </w:rPr>
              <w:t>携带电子助视器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□携带照明台灯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携带光学放大镜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携带盲杖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携带盲文作图工具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□携带橡胶垫</w:t>
            </w:r>
          </w:p>
          <w:p w14:paraId="688F6FDA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4.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佩戴助听器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佩戴人工耳蜗</w:t>
            </w:r>
          </w:p>
          <w:p w14:paraId="78CE0009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5.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使用轮椅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携带拐杖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携带特殊桌椅</w:t>
            </w:r>
          </w:p>
          <w:p w14:paraId="1BFFC389">
            <w:pPr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6.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延长考试时间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</w:t>
            </w:r>
          </w:p>
          <w:p w14:paraId="00B8E7A7">
            <w:pPr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7.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需要引导辅助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</w:t>
            </w:r>
          </w:p>
          <w:p w14:paraId="1903C0B2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8.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需要手语翻译</w:t>
            </w:r>
          </w:p>
          <w:p w14:paraId="45C71372">
            <w:pPr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9.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优先进入考点、考场</w:t>
            </w:r>
          </w:p>
        </w:tc>
      </w:tr>
      <w:tr w14:paraId="160BB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</w:trPr>
        <w:tc>
          <w:tcPr>
            <w:tcW w:w="964" w:type="dxa"/>
            <w:shd w:val="clear" w:color="auto" w:fill="D9D9D9"/>
            <w:textDirection w:val="tbRlV"/>
            <w:vAlign w:val="center"/>
          </w:tcPr>
          <w:p w14:paraId="2B737466">
            <w:pPr>
              <w:ind w:left="113" w:right="113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其他</w:t>
            </w:r>
          </w:p>
        </w:tc>
        <w:tc>
          <w:tcPr>
            <w:tcW w:w="879" w:type="dxa"/>
            <w:gridSpan w:val="2"/>
          </w:tcPr>
          <w:p w14:paraId="76A2618C"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813" w:type="dxa"/>
            <w:gridSpan w:val="5"/>
          </w:tcPr>
          <w:p w14:paraId="565B3B37"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如有其他便利申请，请在此栏内填写</w:t>
            </w:r>
          </w:p>
        </w:tc>
      </w:tr>
    </w:tbl>
    <w:p w14:paraId="784EC55D">
      <w:pPr>
        <w:ind w:firstLine="1960" w:firstLineChars="700"/>
        <w:rPr>
          <w:rFonts w:ascii="仿宋_GB2312" w:hAnsi="宋体" w:eastAsia="仿宋_GB2312" w:cs="仿宋_GB2312"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申请人</w:t>
      </w:r>
      <w:r>
        <w:rPr>
          <w:rFonts w:ascii="仿宋_GB2312" w:hAnsi="宋体" w:eastAsia="仿宋_GB2312" w:cs="仿宋_GB2312"/>
          <w:sz w:val="28"/>
          <w:szCs w:val="28"/>
        </w:rPr>
        <w:t>/</w:t>
      </w:r>
      <w:r>
        <w:rPr>
          <w:rFonts w:hint="eastAsia" w:ascii="仿宋_GB2312" w:hAnsi="宋体" w:eastAsia="仿宋_GB2312" w:cs="仿宋_GB2312"/>
          <w:sz w:val="28"/>
          <w:szCs w:val="28"/>
        </w:rPr>
        <w:t>申请人法定监护人签字：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 </w:t>
      </w:r>
    </w:p>
    <w:p w14:paraId="5CA3C456">
      <w:pPr>
        <w:ind w:firstLine="4760" w:firstLineChars="1700"/>
        <w:rPr>
          <w:rFonts w:hint="eastAsia" w:ascii="仿宋_GB2312" w:hAnsi="宋体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 w:cs="仿宋_GB2312"/>
          <w:sz w:val="28"/>
          <w:szCs w:val="28"/>
          <w:u w:val="none"/>
          <w:lang w:val="en-US" w:eastAsia="zh-CN"/>
        </w:rPr>
        <w:t>联系电话：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</w:t>
      </w:r>
    </w:p>
    <w:p w14:paraId="6D53469E">
      <w:pPr>
        <w:ind w:firstLine="283" w:firstLineChars="135"/>
        <w:rPr>
          <w:rFonts w:ascii="仿宋_GB2312" w:hAnsi="宋体" w:eastAsia="仿宋_GB2312" w:cs="Times New Roman"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</w:rPr>
        <w:t>（法定监护人签字的请说明情况，并提供监护人的相关有效身份证件</w:t>
      </w:r>
      <w:r>
        <w:rPr>
          <w:rFonts w:hint="eastAsia" w:ascii="仿宋_GB2312" w:hAnsi="宋体" w:eastAsia="仿宋_GB2312" w:cs="仿宋_GB2312"/>
          <w:b w:val="0"/>
          <w:bCs w:val="0"/>
          <w:u w:val="none"/>
        </w:rPr>
        <w:t>复印件</w:t>
      </w:r>
      <w:r>
        <w:rPr>
          <w:rFonts w:hint="eastAsia" w:ascii="仿宋_GB2312" w:hAnsi="宋体" w:eastAsia="仿宋_GB2312" w:cs="仿宋_GB2312"/>
        </w:rPr>
        <w:t>、联系方式等）</w:t>
      </w:r>
    </w:p>
    <w:p w14:paraId="389F37FC">
      <w:pPr>
        <w:ind w:firstLine="4060" w:firstLineChars="145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日</w:t>
      </w:r>
      <w:r>
        <w:rPr>
          <w:rFonts w:ascii="仿宋_GB2312" w:hAnsi="宋体" w:eastAsia="仿宋_GB2312" w:cs="仿宋_GB2312"/>
          <w:sz w:val="28"/>
          <w:szCs w:val="28"/>
        </w:rPr>
        <w:t xml:space="preserve">      </w:t>
      </w:r>
      <w:r>
        <w:rPr>
          <w:rFonts w:hint="eastAsia" w:ascii="仿宋_GB2312" w:hAnsi="宋体" w:eastAsia="仿宋_GB2312" w:cs="仿宋_GB2312"/>
          <w:sz w:val="28"/>
          <w:szCs w:val="28"/>
        </w:rPr>
        <w:t>期：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仿宋_GB2312"/>
          <w:sz w:val="28"/>
          <w:szCs w:val="28"/>
        </w:rPr>
        <w:t>日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NTU3MDMxMjBmMzIzYzA0ZWJkOTYzY2E4ZmUzNDYifQ=="/>
  </w:docVars>
  <w:rsids>
    <w:rsidRoot w:val="60CA4F15"/>
    <w:rsid w:val="001E3E1B"/>
    <w:rsid w:val="005D0201"/>
    <w:rsid w:val="006A2DDD"/>
    <w:rsid w:val="008B54BE"/>
    <w:rsid w:val="00AA141D"/>
    <w:rsid w:val="00C7752C"/>
    <w:rsid w:val="06125D64"/>
    <w:rsid w:val="0F1A1ABB"/>
    <w:rsid w:val="140C3AEE"/>
    <w:rsid w:val="1D6F0B25"/>
    <w:rsid w:val="325867A3"/>
    <w:rsid w:val="45AB47F8"/>
    <w:rsid w:val="4B182862"/>
    <w:rsid w:val="60CA4F15"/>
    <w:rsid w:val="750D65C6"/>
    <w:rsid w:val="7EA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hnsksj</Company>
  <Pages>1</Pages>
  <Words>328</Words>
  <Characters>340</Characters>
  <Lines>0</Lines>
  <Paragraphs>0</Paragraphs>
  <TotalTime>2</TotalTime>
  <ScaleCrop>false</ScaleCrop>
  <LinksUpToDate>false</LinksUpToDate>
  <CharactersWithSpaces>442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2017-04-17T11:02:00Z</dcterms:created>
  <dc:creator>Administrator</dc:creator>
  <cp:lastModifiedBy>玢大街</cp:lastModifiedBy>
  <cp:lastPrinted>2017-04-17T11:21:00Z</cp:lastPrinted>
  <dcterms:modified xsi:type="dcterms:W3CDTF">2024-10-31T04:41:30Z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A551CEF5EF814BFAA886598139931170_12</vt:lpwstr>
  </property>
</Properties>
</file>